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0D" w:rsidRPr="003B6C1E" w:rsidRDefault="008E5A6D" w:rsidP="000256A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2841625</wp:posOffset>
                </wp:positionH>
                <wp:positionV relativeFrom="page">
                  <wp:posOffset>977265</wp:posOffset>
                </wp:positionV>
                <wp:extent cx="2325370" cy="2567940"/>
                <wp:effectExtent l="0" t="0" r="0" b="0"/>
                <wp:wrapNone/>
                <wp:docPr id="9" name="Text Box 52" descr="Male stud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256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0EF" w:rsidRPr="0064219F" w:rsidRDefault="008E5A6D" w:rsidP="00BC40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46300" cy="2476500"/>
                                  <wp:effectExtent l="0" t="0" r="6350" b="0"/>
                                  <wp:docPr id="1" name="Picture 1" descr="Male stud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le stud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6300" cy="247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alt="Description: Male student" style="position:absolute;margin-left:223.75pt;margin-top:76.95pt;width:183.1pt;height:202.2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" filled="f" stroked="f">
                <v:textbox style="mso-fit-shape-to-text:t">
                  <w:txbxContent>
                    <w:p w:rsidR="00BC40EF" w:rsidRPr="0064219F" w:rsidRDefault="008E5A6D" w:rsidP="00BC40E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46300" cy="2476500"/>
                            <wp:effectExtent l="0" t="0" r="6350" b="0"/>
                            <wp:docPr id="1" name="Picture 1" descr="Male stud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le stud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6300" cy="247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4924425</wp:posOffset>
                </wp:positionH>
                <wp:positionV relativeFrom="page">
                  <wp:posOffset>1017270</wp:posOffset>
                </wp:positionV>
                <wp:extent cx="2330450" cy="2465705"/>
                <wp:effectExtent l="0" t="0" r="0" b="0"/>
                <wp:wrapNone/>
                <wp:docPr id="8" name="Text Box 62" descr="Femail stud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246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>
                                  <a:alpha val="16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66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2391" w:rsidRDefault="008E5A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46300" cy="2374900"/>
                                  <wp:effectExtent l="0" t="0" r="6350" b="6350"/>
                                  <wp:docPr id="2" name="Picture 2" descr="Female stud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emale stud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6300" cy="237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7" type="#_x0000_t202" alt="Description: Femail student" style="position:absolute;margin-left:387.75pt;margin-top:80.1pt;width:183.5pt;height:194.15pt;z-index:251660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" filled="f" fillcolor="#fc9" stroked="f" strokecolor="#630" strokeweight="2pt">
                <v:fill opacity="10537f"/>
                <v:textbox style="mso-fit-shape-to-text:t">
                  <w:txbxContent>
                    <w:p w:rsidR="00F52391" w:rsidRDefault="008E5A6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46300" cy="2374900"/>
                            <wp:effectExtent l="0" t="0" r="6350" b="6350"/>
                            <wp:docPr id="2" name="Picture 2" descr="Female stud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emale stud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6300" cy="237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2974975</wp:posOffset>
                </wp:positionH>
                <wp:positionV relativeFrom="page">
                  <wp:posOffset>3806825</wp:posOffset>
                </wp:positionV>
                <wp:extent cx="4099560" cy="1675130"/>
                <wp:effectExtent l="0" t="0" r="0" b="0"/>
                <wp:wrapNone/>
                <wp:docPr id="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9560" cy="167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3D4" w:rsidRDefault="00F113D4" w:rsidP="000256AF">
                            <w:pPr>
                              <w:pStyle w:val="Heading2"/>
                            </w:pPr>
                            <w:r>
                              <w:t xml:space="preserve">The </w:t>
                            </w:r>
                            <w:r w:rsidRPr="000256AF">
                              <w:t>Faculty</w:t>
                            </w:r>
                            <w:r>
                              <w:t xml:space="preserve"> of</w:t>
                            </w:r>
                          </w:p>
                          <w:p w:rsidR="00E91CCF" w:rsidRDefault="00E91CCF" w:rsidP="00E91CCF">
                            <w:pPr>
                              <w:pStyle w:val="Heading3"/>
                            </w:pPr>
                            <w:r w:rsidRPr="003B6C1E">
                              <w:fldChar w:fldCharType="begin"/>
                            </w:r>
                            <w:r w:rsidRPr="003B6C1E">
                              <w:instrText xml:space="preserve">MACROBUTTON </w:instrText>
                            </w:r>
                            <w:r w:rsidR="00D43AF0">
                              <w:instrText>DoFieldClick</w:instrText>
                            </w:r>
                            <w:r w:rsidRPr="003B6C1E">
                              <w:instrText xml:space="preserve"> [School Name]</w:instrText>
                            </w:r>
                            <w:r w:rsidRPr="003B6C1E">
                              <w:fldChar w:fldCharType="end"/>
                            </w:r>
                          </w:p>
                          <w:p w:rsidR="00E91CCF" w:rsidRDefault="00E91CCF" w:rsidP="00E91CCF">
                            <w:pPr>
                              <w:pStyle w:val="Heading2"/>
                            </w:pPr>
                            <w:r>
                              <w:t xml:space="preserve">certify to </w:t>
                            </w:r>
                            <w:r w:rsidRPr="000256AF">
                              <w:t>all</w:t>
                            </w:r>
                            <w:r>
                              <w:t xml:space="preserve"> that</w:t>
                            </w:r>
                          </w:p>
                          <w:p w:rsidR="00E91CCF" w:rsidRDefault="00E91CCF" w:rsidP="00E91CCF">
                            <w:pPr>
                              <w:pStyle w:val="Heading3"/>
                            </w:pPr>
                            <w:r w:rsidRPr="003B6C1E">
                              <w:fldChar w:fldCharType="begin"/>
                            </w:r>
                            <w:r w:rsidRPr="003B6C1E">
                              <w:instrText xml:space="preserve">MACROBUTTON </w:instrText>
                            </w:r>
                            <w:r w:rsidR="00D43AF0">
                              <w:instrText>DoFieldClick</w:instrText>
                            </w:r>
                            <w:r w:rsidRPr="003B6C1E">
                              <w:instrText xml:space="preserve"> [Student Name]</w:instrText>
                            </w:r>
                            <w:r w:rsidRPr="003B6C1E">
                              <w:fldChar w:fldCharType="end"/>
                            </w:r>
                          </w:p>
                          <w:p w:rsidR="00E91CCF" w:rsidRPr="00E91CCF" w:rsidRDefault="00E91CCF" w:rsidP="00E91CCF">
                            <w:pPr>
                              <w:pStyle w:val="Heading2"/>
                            </w:pPr>
                            <w:r>
                              <w:t xml:space="preserve">has been </w:t>
                            </w:r>
                            <w:r w:rsidRPr="000256AF">
                              <w:t>n</w:t>
                            </w:r>
                            <w:r w:rsidR="00F04F76">
                              <w:t>amed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margin-left:234.25pt;margin-top:299.75pt;width:322.8pt;height:131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0/ugIAAMI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" filled="f" stroked="f">
                <v:textbox style="mso-fit-shape-to-text:t">
                  <w:txbxContent>
                    <w:p w:rsidR="00F113D4" w:rsidRDefault="00F113D4" w:rsidP="000256AF">
                      <w:pPr>
                        <w:pStyle w:val="Heading2"/>
                      </w:pPr>
                      <w:r>
                        <w:t xml:space="preserve">The </w:t>
                      </w:r>
                      <w:r w:rsidRPr="000256AF">
                        <w:t>Faculty</w:t>
                      </w:r>
                      <w:r>
                        <w:t xml:space="preserve"> of</w:t>
                      </w:r>
                    </w:p>
                    <w:p w:rsidR="00E91CCF" w:rsidRDefault="00E91CCF" w:rsidP="00E91CCF">
                      <w:pPr>
                        <w:pStyle w:val="Heading3"/>
                      </w:pPr>
                      <w:r w:rsidRPr="003B6C1E">
                        <w:fldChar w:fldCharType="begin"/>
                      </w:r>
                      <w:r w:rsidRPr="003B6C1E">
                        <w:instrText xml:space="preserve">MACROBUTTON </w:instrText>
                      </w:r>
                      <w:r w:rsidR="00D43AF0">
                        <w:instrText>DoFieldClick</w:instrText>
                      </w:r>
                      <w:r w:rsidRPr="003B6C1E">
                        <w:instrText xml:space="preserve"> [School Name]</w:instrText>
                      </w:r>
                      <w:r w:rsidRPr="003B6C1E">
                        <w:fldChar w:fldCharType="end"/>
                      </w:r>
                    </w:p>
                    <w:p w:rsidR="00E91CCF" w:rsidRDefault="00E91CCF" w:rsidP="00E91CCF">
                      <w:pPr>
                        <w:pStyle w:val="Heading2"/>
                      </w:pPr>
                      <w:r>
                        <w:t xml:space="preserve">certify to </w:t>
                      </w:r>
                      <w:r w:rsidRPr="000256AF">
                        <w:t>all</w:t>
                      </w:r>
                      <w:r>
                        <w:t xml:space="preserve"> that</w:t>
                      </w:r>
                    </w:p>
                    <w:p w:rsidR="00E91CCF" w:rsidRDefault="00E91CCF" w:rsidP="00E91CCF">
                      <w:pPr>
                        <w:pStyle w:val="Heading3"/>
                      </w:pPr>
                      <w:r w:rsidRPr="003B6C1E">
                        <w:fldChar w:fldCharType="begin"/>
                      </w:r>
                      <w:r w:rsidRPr="003B6C1E">
                        <w:instrText xml:space="preserve">MACROBUTTON </w:instrText>
                      </w:r>
                      <w:r w:rsidR="00D43AF0">
                        <w:instrText>DoFieldClick</w:instrText>
                      </w:r>
                      <w:r w:rsidRPr="003B6C1E">
                        <w:instrText xml:space="preserve"> [Student Name]</w:instrText>
                      </w:r>
                      <w:r w:rsidRPr="003B6C1E">
                        <w:fldChar w:fldCharType="end"/>
                      </w:r>
                    </w:p>
                    <w:p w:rsidR="00E91CCF" w:rsidRPr="00E91CCF" w:rsidRDefault="00E91CCF" w:rsidP="00E91CCF">
                      <w:pPr>
                        <w:pStyle w:val="Heading2"/>
                      </w:pPr>
                      <w:r>
                        <w:t xml:space="preserve">has been </w:t>
                      </w:r>
                      <w:r w:rsidRPr="000256AF">
                        <w:t>n</w:t>
                      </w:r>
                      <w:r w:rsidR="00F04F76">
                        <w:t>amed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5486400</wp:posOffset>
                </wp:positionV>
                <wp:extent cx="7970520" cy="781685"/>
                <wp:effectExtent l="0" t="0" r="0" b="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052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BB6" w:rsidRPr="00BC40EF" w:rsidRDefault="005E4F0D" w:rsidP="00913B7E">
                            <w:pPr>
                              <w:pStyle w:val="Heading1"/>
                            </w:pPr>
                            <w:r w:rsidRPr="00BC40EF">
                              <w:t>Student</w:t>
                            </w:r>
                            <w:r w:rsidR="00965BB6" w:rsidRPr="00BC40EF">
                              <w:t xml:space="preserve"> </w:t>
                            </w:r>
                            <w:r w:rsidR="00294BDD" w:rsidRPr="00E4082D">
                              <w:t>of</w:t>
                            </w:r>
                            <w:r w:rsidR="00294BDD" w:rsidRPr="00BC40EF">
                              <w:t xml:space="preserve"> the </w:t>
                            </w:r>
                            <w:r w:rsidR="00965BB6" w:rsidRPr="00913B7E">
                              <w:rPr>
                                <w:szCs w:val="96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margin-left:81.85pt;margin-top:6in;width:627.6pt;height:6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" filled="f" fillcolor="#930" stroked="f" strokecolor="#930">
                <v:textbox style="mso-fit-shape-to-text:t">
                  <w:txbxContent>
                    <w:p w:rsidR="00965BB6" w:rsidRPr="00BC40EF" w:rsidRDefault="005E4F0D" w:rsidP="00913B7E">
                      <w:pPr>
                        <w:pStyle w:val="Heading1"/>
                      </w:pPr>
                      <w:r w:rsidRPr="00BC40EF">
                        <w:t>Student</w:t>
                      </w:r>
                      <w:r w:rsidR="00965BB6" w:rsidRPr="00BC40EF">
                        <w:t xml:space="preserve"> </w:t>
                      </w:r>
                      <w:r w:rsidR="00294BDD" w:rsidRPr="00E4082D">
                        <w:t>of</w:t>
                      </w:r>
                      <w:r w:rsidR="00294BDD" w:rsidRPr="00BC40EF">
                        <w:t xml:space="preserve"> the </w:t>
                      </w:r>
                      <w:r w:rsidR="00965BB6" w:rsidRPr="00913B7E">
                        <w:rPr>
                          <w:szCs w:val="96"/>
                        </w:rPr>
                        <w:t>Month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2906395</wp:posOffset>
                </wp:positionH>
                <wp:positionV relativeFrom="page">
                  <wp:posOffset>6365240</wp:posOffset>
                </wp:positionV>
                <wp:extent cx="4236720" cy="417830"/>
                <wp:effectExtent l="0" t="0" r="0" b="0"/>
                <wp:wrapSquare wrapText="bothSides"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0EF" w:rsidRDefault="00BC40EF" w:rsidP="00B028D6">
                            <w:pPr>
                              <w:pStyle w:val="datesignature"/>
                            </w:pPr>
                            <w:r>
                              <w:t>_____</w:t>
                            </w:r>
                            <w:r w:rsidR="00F113D4">
                              <w:t>__</w:t>
                            </w:r>
                            <w:r>
                              <w:t>___</w:t>
                            </w:r>
                            <w:r w:rsidR="00B028D6">
                              <w:t>___________________</w:t>
                            </w:r>
                            <w:r>
                              <w:t>___________</w:t>
                            </w:r>
                            <w:r w:rsidR="00F113D4">
                              <w:t>___</w:t>
                            </w:r>
                          </w:p>
                          <w:p w:rsidR="00BC40EF" w:rsidRPr="00C55F04" w:rsidRDefault="00BC40EF" w:rsidP="005E4F0D">
                            <w:pPr>
                              <w:pStyle w:val="datesignature"/>
                              <w:rPr>
                                <w:noProof/>
                              </w:rPr>
                            </w:pPr>
                            <w:r w:rsidRPr="00FA6CED">
                              <w:rPr>
                                <w:szCs w:val="24"/>
                              </w:rPr>
                              <w:t>Signature</w:t>
                            </w:r>
                            <w:r w:rsidR="00E10F3F">
                              <w:rPr>
                                <w:szCs w:val="24"/>
                              </w:rPr>
                              <w:t xml:space="preserve"> </w:t>
                            </w:r>
                            <w:r w:rsidR="00F04F76">
                              <w:rPr>
                                <w:szCs w:val="24"/>
                              </w:rPr>
                              <w:t>and d</w:t>
                            </w:r>
                            <w:r w:rsidR="00E10F3F">
                              <w:rPr>
                                <w:szCs w:val="24"/>
                              </w:rPr>
                              <w:t>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margin-left:228.85pt;margin-top:501.2pt;width:333.6pt;height:32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sTuA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" filled="f" stroked="f">
                <v:textbox style="mso-fit-shape-to-text:t">
                  <w:txbxContent>
                    <w:p w:rsidR="00BC40EF" w:rsidRDefault="00BC40EF" w:rsidP="00B028D6">
                      <w:pPr>
                        <w:pStyle w:val="datesignature"/>
                      </w:pPr>
                      <w:r>
                        <w:t>_____</w:t>
                      </w:r>
                      <w:r w:rsidR="00F113D4">
                        <w:t>__</w:t>
                      </w:r>
                      <w:r>
                        <w:t>___</w:t>
                      </w:r>
                      <w:r w:rsidR="00B028D6">
                        <w:t>___________________</w:t>
                      </w:r>
                      <w:r>
                        <w:t>___________</w:t>
                      </w:r>
                      <w:r w:rsidR="00F113D4">
                        <w:t>___</w:t>
                      </w:r>
                    </w:p>
                    <w:p w:rsidR="00BC40EF" w:rsidRPr="00C55F04" w:rsidRDefault="00BC40EF" w:rsidP="005E4F0D">
                      <w:pPr>
                        <w:pStyle w:val="datesignature"/>
                        <w:rPr>
                          <w:noProof/>
                        </w:rPr>
                      </w:pPr>
                      <w:r w:rsidRPr="00FA6CED">
                        <w:rPr>
                          <w:szCs w:val="24"/>
                        </w:rPr>
                        <w:t>Signature</w:t>
                      </w:r>
                      <w:r w:rsidR="00E10F3F">
                        <w:rPr>
                          <w:szCs w:val="24"/>
                        </w:rPr>
                        <w:t xml:space="preserve"> </w:t>
                      </w:r>
                      <w:r w:rsidR="00F04F76">
                        <w:rPr>
                          <w:szCs w:val="24"/>
                        </w:rPr>
                        <w:t>and d</w:t>
                      </w:r>
                      <w:r w:rsidR="00E10F3F">
                        <w:rPr>
                          <w:szCs w:val="24"/>
                        </w:rPr>
                        <w:t>ate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ge">
                  <wp:posOffset>691515</wp:posOffset>
                </wp:positionV>
                <wp:extent cx="8641080" cy="6385560"/>
                <wp:effectExtent l="0" t="0" r="0" b="0"/>
                <wp:wrapNone/>
                <wp:docPr id="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1080" cy="638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55.45pt;margin-top:54.45pt;width:680.4pt;height:502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" strokecolor="#630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483870</wp:posOffset>
                </wp:positionH>
                <wp:positionV relativeFrom="page">
                  <wp:posOffset>462915</wp:posOffset>
                </wp:positionV>
                <wp:extent cx="9081770" cy="6842760"/>
                <wp:effectExtent l="0" t="0" r="0" b="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1770" cy="6842760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 w="25400">
                          <a:solidFill>
                            <a:srgbClr val="66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38.1pt;margin-top:36.45pt;width:715.1pt;height:538.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" fillcolor="#f96" strokecolor="#630" strokeweight="2pt">
                <w10:wrap anchorx="page" anchory="page"/>
              </v:rect>
            </w:pict>
          </mc:Fallback>
        </mc:AlternateContent>
      </w:r>
    </w:p>
    <w:sectPr w:rsidR="005E4F0D" w:rsidRPr="003B6C1E" w:rsidSect="00965BB6">
      <w:headerReference w:type="even" r:id="rId9"/>
      <w:headerReference w:type="default" r:id="rId10"/>
      <w:footerReference w:type="default" r:id="rId11"/>
      <w:pgSz w:w="15840" w:h="12240" w:orient="landscape" w:code="1"/>
      <w:pgMar w:top="720" w:right="734" w:bottom="720" w:left="720" w:header="720" w:footer="3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870" w:rsidRDefault="00FB1870">
      <w:r>
        <w:separator/>
      </w:r>
    </w:p>
  </w:endnote>
  <w:endnote w:type="continuationSeparator" w:id="0">
    <w:p w:rsidR="00FB1870" w:rsidRDefault="00FB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F0D" w:rsidRDefault="005E4F0D">
    <w:pPr>
      <w:widowControl w:val="0"/>
      <w:tabs>
        <w:tab w:val="center" w:pos="6480"/>
        <w:tab w:val="right" w:pos="12960"/>
      </w:tabs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870" w:rsidRDefault="00FB1870">
      <w:r>
        <w:separator/>
      </w:r>
    </w:p>
  </w:footnote>
  <w:footnote w:type="continuationSeparator" w:id="0">
    <w:p w:rsidR="00FB1870" w:rsidRDefault="00FB1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F0D" w:rsidRDefault="005E4F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F0D" w:rsidRDefault="005E4F0D">
    <w:pPr>
      <w:widowControl w:val="0"/>
      <w:tabs>
        <w:tab w:val="center" w:pos="6480"/>
        <w:tab w:val="right" w:pos="12960"/>
      </w:tabs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360"/>
  <w:drawingGridVerticalSpacing w:val="36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6D"/>
    <w:rsid w:val="000256AF"/>
    <w:rsid w:val="0018089D"/>
    <w:rsid w:val="001D5E70"/>
    <w:rsid w:val="002915C2"/>
    <w:rsid w:val="00294BDD"/>
    <w:rsid w:val="002F403B"/>
    <w:rsid w:val="003B6C1E"/>
    <w:rsid w:val="0043572A"/>
    <w:rsid w:val="004A3D06"/>
    <w:rsid w:val="004D4790"/>
    <w:rsid w:val="0055092E"/>
    <w:rsid w:val="00566861"/>
    <w:rsid w:val="00577128"/>
    <w:rsid w:val="005E4F0D"/>
    <w:rsid w:val="0064219F"/>
    <w:rsid w:val="006718CC"/>
    <w:rsid w:val="008E5A6D"/>
    <w:rsid w:val="00913B7E"/>
    <w:rsid w:val="00924C0F"/>
    <w:rsid w:val="00965BB6"/>
    <w:rsid w:val="009C379D"/>
    <w:rsid w:val="009C3CAA"/>
    <w:rsid w:val="00B028D6"/>
    <w:rsid w:val="00B75DB8"/>
    <w:rsid w:val="00BC250D"/>
    <w:rsid w:val="00BC40EF"/>
    <w:rsid w:val="00BD68A4"/>
    <w:rsid w:val="00CF4DF5"/>
    <w:rsid w:val="00D43AF0"/>
    <w:rsid w:val="00E10F3F"/>
    <w:rsid w:val="00E4082D"/>
    <w:rsid w:val="00E665CC"/>
    <w:rsid w:val="00E91CCF"/>
    <w:rsid w:val="00F04F76"/>
    <w:rsid w:val="00F113D4"/>
    <w:rsid w:val="00F52391"/>
    <w:rsid w:val="00FA6CED"/>
    <w:rsid w:val="00F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#fc9" strokecolor="#630">
      <v:fill color="#fc9" opacity="10486f"/>
      <v:stroke color="#630" weight="2pt"/>
      <o:colormru v:ext="edit" colors="#360,maroon,#630,#f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qFormat/>
    <w:rsid w:val="0064219F"/>
    <w:pPr>
      <w:jc w:val="center"/>
      <w:outlineLvl w:val="0"/>
    </w:pPr>
    <w:rPr>
      <w:rFonts w:ascii="Courier New" w:hAnsi="Courier New"/>
      <w:b/>
      <w:color w:val="CC3300"/>
      <w:sz w:val="96"/>
      <w:szCs w:val="40"/>
    </w:rPr>
  </w:style>
  <w:style w:type="paragraph" w:styleId="Heading2">
    <w:name w:val="heading 2"/>
    <w:next w:val="Normal"/>
    <w:qFormat/>
    <w:rsid w:val="00E10F3F"/>
    <w:pPr>
      <w:jc w:val="center"/>
      <w:outlineLvl w:val="1"/>
    </w:pPr>
    <w:rPr>
      <w:rFonts w:ascii="Courier New" w:hAnsi="Courier New"/>
      <w:color w:val="808080"/>
      <w:sz w:val="36"/>
      <w:szCs w:val="40"/>
    </w:rPr>
  </w:style>
  <w:style w:type="paragraph" w:styleId="Heading3">
    <w:name w:val="heading 3"/>
    <w:next w:val="Normal"/>
    <w:qFormat/>
    <w:rsid w:val="00CF4DF5"/>
    <w:pPr>
      <w:spacing w:before="40" w:after="40"/>
      <w:jc w:val="center"/>
      <w:outlineLvl w:val="2"/>
    </w:pPr>
    <w:rPr>
      <w:rFonts w:ascii="Courier New" w:hAnsi="Courier New"/>
      <w:b/>
      <w:color w:val="000080"/>
      <w:sz w:val="52"/>
      <w:szCs w:val="40"/>
    </w:rPr>
  </w:style>
  <w:style w:type="paragraph" w:styleId="Heading4">
    <w:name w:val="heading 4"/>
    <w:next w:val="Normal"/>
    <w:qFormat/>
    <w:rsid w:val="0018089D"/>
    <w:pPr>
      <w:widowControl w:val="0"/>
      <w:shd w:val="clear" w:color="FFFF00" w:fill="auto"/>
      <w:ind w:left="990" w:right="1001"/>
      <w:outlineLvl w:val="3"/>
    </w:pPr>
    <w:rPr>
      <w:rFonts w:ascii="Courier New" w:hAnsi="Courier New"/>
      <w:b/>
      <w:sz w:val="40"/>
      <w:szCs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atesignature">
    <w:name w:val="date signature"/>
    <w:rsid w:val="00B028D6"/>
    <w:pPr>
      <w:jc w:val="center"/>
    </w:pPr>
    <w:rPr>
      <w:rFonts w:ascii="Courier New" w:hAnsi="Courier New"/>
      <w:color w:val="808080"/>
      <w:sz w:val="24"/>
      <w:szCs w:val="40"/>
    </w:rPr>
  </w:style>
  <w:style w:type="paragraph" w:styleId="BalloonText">
    <w:name w:val="Balloon Text"/>
    <w:basedOn w:val="Normal"/>
    <w:semiHidden/>
    <w:rsid w:val="00294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qFormat/>
    <w:rsid w:val="0064219F"/>
    <w:pPr>
      <w:jc w:val="center"/>
      <w:outlineLvl w:val="0"/>
    </w:pPr>
    <w:rPr>
      <w:rFonts w:ascii="Courier New" w:hAnsi="Courier New"/>
      <w:b/>
      <w:color w:val="CC3300"/>
      <w:sz w:val="96"/>
      <w:szCs w:val="40"/>
    </w:rPr>
  </w:style>
  <w:style w:type="paragraph" w:styleId="Heading2">
    <w:name w:val="heading 2"/>
    <w:next w:val="Normal"/>
    <w:qFormat/>
    <w:rsid w:val="00E10F3F"/>
    <w:pPr>
      <w:jc w:val="center"/>
      <w:outlineLvl w:val="1"/>
    </w:pPr>
    <w:rPr>
      <w:rFonts w:ascii="Courier New" w:hAnsi="Courier New"/>
      <w:color w:val="808080"/>
      <w:sz w:val="36"/>
      <w:szCs w:val="40"/>
    </w:rPr>
  </w:style>
  <w:style w:type="paragraph" w:styleId="Heading3">
    <w:name w:val="heading 3"/>
    <w:next w:val="Normal"/>
    <w:qFormat/>
    <w:rsid w:val="00CF4DF5"/>
    <w:pPr>
      <w:spacing w:before="40" w:after="40"/>
      <w:jc w:val="center"/>
      <w:outlineLvl w:val="2"/>
    </w:pPr>
    <w:rPr>
      <w:rFonts w:ascii="Courier New" w:hAnsi="Courier New"/>
      <w:b/>
      <w:color w:val="000080"/>
      <w:sz w:val="52"/>
      <w:szCs w:val="40"/>
    </w:rPr>
  </w:style>
  <w:style w:type="paragraph" w:styleId="Heading4">
    <w:name w:val="heading 4"/>
    <w:next w:val="Normal"/>
    <w:qFormat/>
    <w:rsid w:val="0018089D"/>
    <w:pPr>
      <w:widowControl w:val="0"/>
      <w:shd w:val="clear" w:color="FFFF00" w:fill="auto"/>
      <w:ind w:left="990" w:right="1001"/>
      <w:outlineLvl w:val="3"/>
    </w:pPr>
    <w:rPr>
      <w:rFonts w:ascii="Courier New" w:hAnsi="Courier New"/>
      <w:b/>
      <w:sz w:val="40"/>
      <w:szCs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atesignature">
    <w:name w:val="date signature"/>
    <w:rsid w:val="00B028D6"/>
    <w:pPr>
      <w:jc w:val="center"/>
    </w:pPr>
    <w:rPr>
      <w:rFonts w:ascii="Courier New" w:hAnsi="Courier New"/>
      <w:color w:val="808080"/>
      <w:sz w:val="24"/>
      <w:szCs w:val="40"/>
    </w:rPr>
  </w:style>
  <w:style w:type="paragraph" w:styleId="BalloonText">
    <w:name w:val="Balloon Text"/>
    <w:basedOn w:val="Normal"/>
    <w:semiHidden/>
    <w:rsid w:val="00294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LMcKee\AppData\Roaming\Microsoft\Templates\Basic%20certificate%20for%20student%20of%20the%20mont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certificate for student of the month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MeredithLMcKee</dc:creator>
  <cp:lastModifiedBy>MeredithLMcKee</cp:lastModifiedBy>
  <cp:revision>1</cp:revision>
  <cp:lastPrinted>2003-10-06T20:08:00Z</cp:lastPrinted>
  <dcterms:created xsi:type="dcterms:W3CDTF">2011-10-06T09:17:00Z</dcterms:created>
  <dcterms:modified xsi:type="dcterms:W3CDTF">2011-10-06T09:17:00Z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TC010183851033</vt:lpwstr>
  </property>
</Properties>
</file>